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D902" w14:textId="77777777" w:rsidR="00FA6089" w:rsidRDefault="00841C98">
      <w:pPr>
        <w:jc w:val="center"/>
        <w:rPr>
          <w:rFonts w:ascii="ADLaM Display" w:hAnsi="ADLaM Display" w:cs="ADLaM Display"/>
          <w:b/>
          <w:color w:val="0F9ED5"/>
          <w:sz w:val="40"/>
          <w:szCs w:val="40"/>
          <w:u w:val="single"/>
        </w:rPr>
      </w:pPr>
      <w:r>
        <w:rPr>
          <w:rFonts w:ascii="ADLaM Display" w:hAnsi="ADLaM Display" w:cs="ADLaM Display"/>
          <w:b/>
          <w:color w:val="0F9ED5"/>
          <w:sz w:val="40"/>
          <w:szCs w:val="40"/>
          <w:u w:val="single"/>
        </w:rPr>
        <w:t>Karakteristikat e personave me vetëvlerësim të ulët</w:t>
      </w:r>
    </w:p>
    <w:p w14:paraId="0FB1D903" w14:textId="77777777" w:rsidR="00FA6089" w:rsidRDefault="00FA6089">
      <w:pPr>
        <w:jc w:val="center"/>
        <w:rPr>
          <w:rFonts w:ascii="ADLaM Display" w:hAnsi="ADLaM Display" w:cs="ADLaM Display"/>
          <w:b/>
          <w:color w:val="0F9ED5"/>
        </w:rPr>
      </w:pPr>
    </w:p>
    <w:p w14:paraId="0FB1D904" w14:textId="77777777" w:rsidR="00FA6089" w:rsidRDefault="00FA6089">
      <w:pPr>
        <w:jc w:val="center"/>
        <w:rPr>
          <w:rFonts w:ascii="ADLaM Display" w:hAnsi="ADLaM Display" w:cs="ADLaM Display"/>
          <w:b/>
          <w:color w:val="0F9ED5"/>
        </w:rPr>
      </w:pPr>
    </w:p>
    <w:p w14:paraId="0FB1D905" w14:textId="77777777" w:rsidR="00FA6089" w:rsidRDefault="00841C98">
      <w:pPr>
        <w:pStyle w:val="Listenabsatz"/>
      </w:pPr>
      <w:r>
        <w:rPr>
          <w:noProof/>
        </w:rPr>
        <mc:AlternateContent>
          <mc:Choice Requires="wpg">
            <w:drawing>
              <wp:inline distT="0" distB="0" distL="0" distR="0" wp14:anchorId="0FB1D903" wp14:editId="0FB1D904">
                <wp:extent cx="8752207" cy="6749999"/>
                <wp:effectExtent l="0" t="0" r="10793" b="12751"/>
                <wp:docPr id="703129231" name="Diagramm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2207" cy="6749999"/>
                          <a:chOff x="0" y="0"/>
                          <a:chExt cx="8752207" cy="6749999"/>
                        </a:xfrm>
                      </wpg:grpSpPr>
                      <wps:wsp>
                        <wps:cNvPr id="531878109" name="Rechteck 531878109"/>
                        <wps:cNvSpPr/>
                        <wps:spPr>
                          <a:xfrm>
                            <a:off x="0" y="147602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33938069" name="Freihandform: Form 733938069"/>
                        <wps:cNvSpPr/>
                        <wps:spPr>
                          <a:xfrm>
                            <a:off x="390558" y="0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05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Ndjeshmëri e lartë.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2036415952" name="Rechteck 2036415952"/>
                        <wps:cNvSpPr/>
                        <wps:spPr>
                          <a:xfrm>
                            <a:off x="0" y="601199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387603900" name="Freihandform: Form 1387603900"/>
                        <wps:cNvSpPr/>
                        <wps:spPr>
                          <a:xfrm>
                            <a:off x="437613" y="453597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07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Frikë të bëjnë gabime dhe të marrin vendime të gabuara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1662226181" name="Rechteck 1662226181"/>
                        <wps:cNvSpPr/>
                        <wps:spPr>
                          <a:xfrm>
                            <a:off x="0" y="1054797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53220105" name="Freihandform: Form 1453220105"/>
                        <wps:cNvSpPr/>
                        <wps:spPr>
                          <a:xfrm>
                            <a:off x="437613" y="907194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09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Frikë nga dështimi/ nga Kritika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1447156144" name="Rechteck 1447156144"/>
                        <wps:cNvSpPr/>
                        <wps:spPr>
                          <a:xfrm>
                            <a:off x="0" y="1508403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722236704" name="Freihandform: Form 1722236704"/>
                        <wps:cNvSpPr/>
                        <wps:spPr>
                          <a:xfrm>
                            <a:off x="437613" y="1360801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0B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Frikë nga refuzimi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235341400" name="Rechteck 235341400"/>
                        <wps:cNvSpPr/>
                        <wps:spPr>
                          <a:xfrm>
                            <a:off x="0" y="1962000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923198307" name="Freihandform: Form 1923198307"/>
                        <wps:cNvSpPr/>
                        <wps:spPr>
                          <a:xfrm>
                            <a:off x="437613" y="1814398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0D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Qasje perfeksioniste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411744803" name="Rechteck 411744803"/>
                        <wps:cNvSpPr/>
                        <wps:spPr>
                          <a:xfrm>
                            <a:off x="0" y="2415598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977876620" name="Freihandform: Form 1977876620"/>
                        <wps:cNvSpPr/>
                        <wps:spPr>
                          <a:xfrm>
                            <a:off x="437613" y="2267995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0F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 xml:space="preserve">Dyshim në </w:t>
                              </w: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aftësitë e veta (Shohin më tepër atë që nuk munden se atë që munden)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1766322116" name="Rechteck 1766322116"/>
                        <wps:cNvSpPr/>
                        <wps:spPr>
                          <a:xfrm>
                            <a:off x="0" y="2869204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415173230" name="Freihandform: Form 415173230"/>
                        <wps:cNvSpPr/>
                        <wps:spPr>
                          <a:xfrm>
                            <a:off x="455938" y="2713409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11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Kërkojnë harmoni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1598457022" name="Rechteck 1598457022"/>
                        <wps:cNvSpPr/>
                        <wps:spPr>
                          <a:xfrm>
                            <a:off x="0" y="3322801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962504183" name="Freihandform: Form 1962504183"/>
                        <wps:cNvSpPr/>
                        <wps:spPr>
                          <a:xfrm>
                            <a:off x="428442" y="3158813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13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Krijojnë varësi nga personat e tjerë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952752274" name="Rechteck 952752274"/>
                        <wps:cNvSpPr/>
                        <wps:spPr>
                          <a:xfrm>
                            <a:off x="0" y="3776399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824214522" name="Freihandform: Form 1824214522"/>
                        <wps:cNvSpPr/>
                        <wps:spPr>
                          <a:xfrm>
                            <a:off x="437613" y="3628796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15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Zotërojnë ndjenja të theksuara faji dhe turpi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429873235" name="Rechteck 429873235"/>
                        <wps:cNvSpPr/>
                        <wps:spPr>
                          <a:xfrm>
                            <a:off x="0" y="4229996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601748820" name="Freihandform: Form 1601748820"/>
                        <wps:cNvSpPr/>
                        <wps:spPr>
                          <a:xfrm>
                            <a:off x="437613" y="4082402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17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Frikë të humbasin kontrollin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754960763" name="Rechteck 754960763"/>
                        <wps:cNvSpPr/>
                        <wps:spPr>
                          <a:xfrm>
                            <a:off x="0" y="4683602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965565066" name="Freihandform: Form 965565066"/>
                        <wps:cNvSpPr/>
                        <wps:spPr>
                          <a:xfrm>
                            <a:off x="437613" y="4536000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19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Frikë nga ndryshimet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935965816" name="Rechteck 935965816"/>
                        <wps:cNvSpPr/>
                        <wps:spPr>
                          <a:xfrm>
                            <a:off x="0" y="5137199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67344567" name="Freihandform: Form 667344567"/>
                        <wps:cNvSpPr/>
                        <wps:spPr>
                          <a:xfrm>
                            <a:off x="437613" y="4989597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1B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 xml:space="preserve">Shmangin </w:t>
                              </w: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ballafaqimet/ konfliktet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1827572400" name="Rechteck 1827572400"/>
                        <wps:cNvSpPr/>
                        <wps:spPr>
                          <a:xfrm>
                            <a:off x="0" y="5590797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329413767" name="Freihandform: Form 1329413767"/>
                        <wps:cNvSpPr/>
                        <wps:spPr>
                          <a:xfrm>
                            <a:off x="437613" y="5443203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1D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Marrin shpesh rolin e viktimës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960712053" name="Rechteck 960712053"/>
                        <wps:cNvSpPr/>
                        <wps:spPr>
                          <a:xfrm>
                            <a:off x="0" y="6044403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851749237" name="Freihandform: Form 1851749237"/>
                        <wps:cNvSpPr/>
                        <wps:spPr>
                          <a:xfrm>
                            <a:off x="437613" y="5896801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1F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Karakterizohen nga sjellje pasiv-agresive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  <wps:wsp>
                        <wps:cNvPr id="755255211" name="Rechteck 755255211"/>
                        <wps:cNvSpPr/>
                        <wps:spPr>
                          <a:xfrm>
                            <a:off x="0" y="6498000"/>
                            <a:ext cx="8752207" cy="25199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000"/>
                            </a:srgbClr>
                          </a:solidFill>
                          <a:ln w="19046" cap="flat">
                            <a:solidFill>
                              <a:srgbClr val="156082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89682197" name="Freihandform: Form 89682197"/>
                        <wps:cNvSpPr/>
                        <wps:spPr>
                          <a:xfrm>
                            <a:off x="437613" y="6350398"/>
                            <a:ext cx="6126544" cy="29519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126543"/>
                              <a:gd name="f7" fmla="val 295200"/>
                              <a:gd name="f8" fmla="val 49201"/>
                              <a:gd name="f9" fmla="val 22028"/>
                              <a:gd name="f10" fmla="val 6077342"/>
                              <a:gd name="f11" fmla="val 6104515"/>
                              <a:gd name="f12" fmla="val 245999"/>
                              <a:gd name="f13" fmla="val 273172"/>
                              <a:gd name="f14" fmla="+- 0 0 -90"/>
                              <a:gd name="f15" fmla="*/ f3 1 6126543"/>
                              <a:gd name="f16" fmla="*/ f4 1 2952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6126543"/>
                              <a:gd name="f25" fmla="*/ f21 1 295200"/>
                              <a:gd name="f26" fmla="*/ 0 f22 1"/>
                              <a:gd name="f27" fmla="*/ 49201 f21 1"/>
                              <a:gd name="f28" fmla="*/ 49201 f22 1"/>
                              <a:gd name="f29" fmla="*/ 0 f21 1"/>
                              <a:gd name="f30" fmla="*/ 6077342 f22 1"/>
                              <a:gd name="f31" fmla="*/ 6126543 f22 1"/>
                              <a:gd name="f32" fmla="*/ 245999 f21 1"/>
                              <a:gd name="f33" fmla="*/ 295200 f21 1"/>
                              <a:gd name="f34" fmla="+- f23 0 f1"/>
                              <a:gd name="f35" fmla="*/ f26 1 6126543"/>
                              <a:gd name="f36" fmla="*/ f27 1 295200"/>
                              <a:gd name="f37" fmla="*/ f28 1 6126543"/>
                              <a:gd name="f38" fmla="*/ f29 1 295200"/>
                              <a:gd name="f39" fmla="*/ f30 1 6126543"/>
                              <a:gd name="f40" fmla="*/ f31 1 6126543"/>
                              <a:gd name="f41" fmla="*/ f32 1 295200"/>
                              <a:gd name="f42" fmla="*/ f33 1 2952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6126543" h="2952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B1D921" w14:textId="77777777" w:rsidR="00FA6089" w:rsidRDefault="00841C98">
                              <w:pPr>
                                <w:spacing w:after="80" w:line="216" w:lineRule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ptos"/>
                                  <w:color w:val="FFFFFF"/>
                                  <w:sz w:val="20"/>
                                  <w:szCs w:val="20"/>
                                </w:rPr>
                                <w:t>Jetojnë në defensive</w:t>
                              </w:r>
                            </w:p>
                          </w:txbxContent>
                        </wps:txbx>
                        <wps:bodyPr vert="horz" wrap="square" lIns="245982" tIns="14410" rIns="245982" bIns="14410" anchor="ctr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1D903" id="Diagramm 3" o:spid="_x0000_s1026" style="width:689.15pt;height:531.5pt;mso-position-horizontal-relative:char;mso-position-vertical-relative:line" coordsize="87522,6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">
                <v:rect id="Rechteck 531878109" o:spid="_x0000_s1027" style="position:absolute;top:1476;width:875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" strokecolor="#156082" strokeweight=".52906mm">
                  <v:fill opacity="59110f"/>
                  <v:textbox inset="0,0,0,0"/>
                </v:rect>
                <v:shape id="Freihandform: Form 733938069" o:spid="_x0000_s1028" style="position:absolute;left:3905;width:61266;height:2951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05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Ndjeshmëri e lartë.</w:t>
                        </w:r>
                      </w:p>
                    </w:txbxContent>
                  </v:textbox>
                </v:shape>
                <v:rect id="Rechteck 2036415952" o:spid="_x0000_s1029" style="position:absolute;top:6011;width:875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" strokecolor="#156082" strokeweight=".52906mm">
                  <v:fill opacity="59110f"/>
                  <v:textbox inset="0,0,0,0"/>
                </v:rect>
                <v:shape id="Freihandform: Form 1387603900" o:spid="_x0000_s1030" style="position:absolute;left:4376;top:4535;width:61265;height:2952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07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Frikë të bëjnë gabime dhe të marrin vendime të gabuara</w:t>
                        </w:r>
                      </w:p>
                    </w:txbxContent>
                  </v:textbox>
                </v:shape>
                <v:rect id="Rechteck 1662226181" o:spid="_x0000_s1031" style="position:absolute;top:10547;width:875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" strokecolor="#156082" strokeweight=".52906mm">
                  <v:fill opacity="59110f"/>
                  <v:textbox inset="0,0,0,0"/>
                </v:rect>
                <v:shape id="Freihandform: Form 1453220105" o:spid="_x0000_s1032" style="position:absolute;left:4376;top:9071;width:61265;height:2952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09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Frikë nga dështimi/ nga Kritika</w:t>
                        </w:r>
                      </w:p>
                    </w:txbxContent>
                  </v:textbox>
                </v:shape>
                <v:rect id="Rechteck 1447156144" o:spid="_x0000_s1033" style="position:absolute;top:15084;width:875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" strokecolor="#156082" strokeweight=".52906mm">
                  <v:fill opacity="59110f"/>
                  <v:textbox inset="0,0,0,0"/>
                </v:rect>
                <v:shape id="Freihandform: Form 1722236704" o:spid="_x0000_s1034" style="position:absolute;left:4376;top:13608;width:61265;height:2951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0B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Frikë nga refuzimi</w:t>
                        </w:r>
                      </w:p>
                    </w:txbxContent>
                  </v:textbox>
                </v:shape>
                <v:rect id="Rechteck 235341400" o:spid="_x0000_s1035" style="position:absolute;top:19620;width:87522;height:2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" strokecolor="#156082" strokeweight=".52906mm">
                  <v:fill opacity="59110f"/>
                  <v:textbox inset="0,0,0,0"/>
                </v:rect>
                <v:shape id="Freihandform: Form 1923198307" o:spid="_x0000_s1036" style="position:absolute;left:4376;top:18143;width:61265;height:2952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0D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Qasje perfeksioniste</w:t>
                        </w:r>
                      </w:p>
                    </w:txbxContent>
                  </v:textbox>
                </v:shape>
                <v:rect id="Rechteck 411744803" o:spid="_x0000_s1037" style="position:absolute;top:24155;width:875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" strokecolor="#156082" strokeweight=".52906mm">
                  <v:fill opacity="59110f"/>
                  <v:textbox inset="0,0,0,0"/>
                </v:rect>
                <v:shape id="Freihandform: Form 1977876620" o:spid="_x0000_s1038" style="position:absolute;left:4376;top:22679;width:61265;height:2952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0F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 xml:space="preserve">Dyshim në </w:t>
                        </w: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aftësitë e veta (Shohin më tepër atë që nuk munden se atë që munden)</w:t>
                        </w:r>
                      </w:p>
                    </w:txbxContent>
                  </v:textbox>
                </v:shape>
                <v:rect id="Rechteck 1766322116" o:spid="_x0000_s1039" style="position:absolute;top:28692;width:875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" strokecolor="#156082" strokeweight=".52906mm">
                  <v:fill opacity="59110f"/>
                  <v:textbox inset="0,0,0,0"/>
                </v:rect>
                <v:shape id="Freihandform: Form 415173230" o:spid="_x0000_s1040" style="position:absolute;left:4559;top:27134;width:61265;height:2952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11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Kërkojnë harmoni</w:t>
                        </w:r>
                      </w:p>
                    </w:txbxContent>
                  </v:textbox>
                </v:shape>
                <v:rect id="Rechteck 1598457022" o:spid="_x0000_s1041" style="position:absolute;top:33228;width:875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" strokecolor="#156082" strokeweight=".52906mm">
                  <v:fill opacity="59110f"/>
                  <v:textbox inset="0,0,0,0"/>
                </v:rect>
                <v:shape id="Freihandform: Form 1962504183" o:spid="_x0000_s1042" style="position:absolute;left:4284;top:31588;width:61265;height:2952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13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Krijojnë varësi nga personat e tjerë</w:t>
                        </w:r>
                      </w:p>
                    </w:txbxContent>
                  </v:textbox>
                </v:shape>
                <v:rect id="Rechteck 952752274" o:spid="_x0000_s1043" style="position:absolute;top:37763;width:875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" strokecolor="#156082" strokeweight=".52906mm">
                  <v:fill opacity="59110f"/>
                  <v:textbox inset="0,0,0,0"/>
                </v:rect>
                <v:shape id="Freihandform: Form 1824214522" o:spid="_x0000_s1044" style="position:absolute;left:4376;top:36287;width:61265;height:2952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15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Zotërojnë ndjenja të theksuara faji dhe turpi</w:t>
                        </w:r>
                      </w:p>
                    </w:txbxContent>
                  </v:textbox>
                </v:shape>
                <v:rect id="Rechteck 429873235" o:spid="_x0000_s1045" style="position:absolute;top:42299;width:875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" strokecolor="#156082" strokeweight=".52906mm">
                  <v:fill opacity="59110f"/>
                  <v:textbox inset="0,0,0,0"/>
                </v:rect>
                <v:shape id="Freihandform: Form 1601748820" o:spid="_x0000_s1046" style="position:absolute;left:4376;top:40824;width:61265;height:2951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17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Frikë të humbasin kontrollin</w:t>
                        </w:r>
                      </w:p>
                    </w:txbxContent>
                  </v:textbox>
                </v:shape>
                <v:rect id="Rechteck 754960763" o:spid="_x0000_s1047" style="position:absolute;top:46836;width:875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" strokecolor="#156082" strokeweight=".52906mm">
                  <v:fill opacity="59110f"/>
                  <v:textbox inset="0,0,0,0"/>
                </v:rect>
                <v:shape id="Freihandform: Form 965565066" o:spid="_x0000_s1048" style="position:absolute;left:4376;top:45360;width:61265;height:2951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19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Frikë nga ndryshimet</w:t>
                        </w:r>
                      </w:p>
                    </w:txbxContent>
                  </v:textbox>
                </v:shape>
                <v:rect id="Rechteck 935965816" o:spid="_x0000_s1049" style="position:absolute;top:51371;width:875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" strokecolor="#156082" strokeweight=".52906mm">
                  <v:fill opacity="59110f"/>
                  <v:textbox inset="0,0,0,0"/>
                </v:rect>
                <v:shape id="Freihandform: Form 667344567" o:spid="_x0000_s1050" style="position:absolute;left:4376;top:49895;width:61265;height:2952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1B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 xml:space="preserve">Shmangin </w:t>
                        </w: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ballafaqimet/ konfliktet</w:t>
                        </w:r>
                      </w:p>
                    </w:txbxContent>
                  </v:textbox>
                </v:shape>
                <v:rect id="Rechteck 1827572400" o:spid="_x0000_s1051" style="position:absolute;top:55907;width:875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" strokecolor="#156082" strokeweight=".52906mm">
                  <v:fill opacity="59110f"/>
                  <v:textbox inset="0,0,0,0"/>
                </v:rect>
                <v:shape id="Freihandform: Form 1329413767" o:spid="_x0000_s1052" style="position:absolute;left:4376;top:54432;width:61265;height:2951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1D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Marrin shpesh rolin e viktimës</w:t>
                        </w:r>
                      </w:p>
                    </w:txbxContent>
                  </v:textbox>
                </v:shape>
                <v:rect id="Rechteck 960712053" o:spid="_x0000_s1053" style="position:absolute;top:60444;width:875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" strokecolor="#156082" strokeweight=".52906mm">
                  <v:fill opacity="59110f"/>
                  <v:textbox inset="0,0,0,0"/>
                </v:rect>
                <v:shape id="Freihandform: Form 1851749237" o:spid="_x0000_s1054" style="position:absolute;left:4376;top:58968;width:61265;height:2951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1F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Karakterizohen nga sjellje pasiv-agresive</w:t>
                        </w:r>
                      </w:p>
                    </w:txbxContent>
                  </v:textbox>
                </v:shape>
                <v:rect id="Rechteck 755255211" o:spid="_x0000_s1055" style="position:absolute;top:64980;width:87522;height:2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" strokecolor="#156082" strokeweight=".52906mm">
                  <v:fill opacity="59110f"/>
                  <v:textbox inset="0,0,0,0"/>
                </v:rect>
                <v:shape id="Freihandform: Form 89682197" o:spid="_x0000_s1056" style="position:absolute;left:4376;top:63503;width:61265;height:2952;visibility:visible;mso-wrap-style:square;v-text-anchor:middle" coordsize="6126543,295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" adj="-11796480,,5400" path="m,49201c,22028,22028,,49201,l6077342,v27173,,49201,22028,49201,49201l6126543,245999v,27173,-22028,49201,-49201,49201l49201,295200c22028,295200,,273172,,245999l,49201xe" fillcolor="#156082" strokecolor="white" strokeweight=".52906mm">
                  <v:stroke joinstyle="miter"/>
                  <v:formulas/>
                  <v:path arrowok="t" o:connecttype="custom" o:connectlocs="3063272,0;6126544,147598;3063272,295195;0,147598;0,49200;49201,0;6077343,0;6126544,49200;6126544,245995;6077343,295195;49201,295195;0,245995;0,49200" o:connectangles="270,0,90,180,0,0,0,0,0,0,0,0,0" textboxrect="0,0,6126543,295200"/>
                  <v:textbox inset="6.83283mm,.40028mm,6.83283mm,.40028mm">
                    <w:txbxContent>
                      <w:p w14:paraId="0FB1D921" w14:textId="77777777" w:rsidR="00FA6089" w:rsidRDefault="00841C98">
                        <w:pPr>
                          <w:spacing w:after="80" w:line="216" w:lineRule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cs="Aptos"/>
                            <w:color w:val="FFFFFF"/>
                            <w:sz w:val="20"/>
                            <w:szCs w:val="20"/>
                          </w:rPr>
                          <w:t>Jetojnë në defensive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B1D906" w14:textId="77777777" w:rsidR="00FA6089" w:rsidRDefault="00FA6089"/>
    <w:sectPr w:rsidR="00FA6089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D909" w14:textId="77777777" w:rsidR="00841C98" w:rsidRDefault="00841C98">
      <w:pPr>
        <w:spacing w:after="0" w:line="240" w:lineRule="auto"/>
      </w:pPr>
      <w:r>
        <w:separator/>
      </w:r>
    </w:p>
  </w:endnote>
  <w:endnote w:type="continuationSeparator" w:id="0">
    <w:p w14:paraId="0FB1D90B" w14:textId="77777777" w:rsidR="00841C98" w:rsidRDefault="0084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D905" w14:textId="77777777" w:rsidR="00841C98" w:rsidRDefault="00841C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B1D907" w14:textId="77777777" w:rsidR="00841C98" w:rsidRDefault="00841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6089"/>
    <w:rsid w:val="00841C98"/>
    <w:rsid w:val="00A7211E"/>
    <w:rsid w:val="00FA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B1D902"/>
  <w15:docId w15:val="{2F59E361-3F78-452C-8CE0-AA77424B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styleId="StandardWeb">
    <w:name w:val="Normal (Web)"/>
    <w:basedOn w:val="Standar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50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enxhi nazaj</dc:creator>
  <dc:description/>
  <cp:lastModifiedBy>enxhi nazaj</cp:lastModifiedBy>
  <cp:revision>2</cp:revision>
  <dcterms:created xsi:type="dcterms:W3CDTF">2025-12-28T14:27:00Z</dcterms:created>
  <dcterms:modified xsi:type="dcterms:W3CDTF">2025-12-28T14:27:00Z</dcterms:modified>
</cp:coreProperties>
</file>